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62682" w14:textId="383AE2A2" w:rsidR="00CF57AD" w:rsidRPr="00CF57AD" w:rsidRDefault="00B86056" w:rsidP="00CF57AD">
      <w:pPr>
        <w:pStyle w:val="Heading1"/>
        <w:rPr>
          <w:szCs w:val="24"/>
        </w:rPr>
      </w:pPr>
      <w:r>
        <w:t>Evaluation Form</w:t>
      </w:r>
    </w:p>
    <w:tbl>
      <w:tblPr>
        <w:tblStyle w:val="TableGrid2"/>
        <w:tblpPr w:leftFromText="180" w:rightFromText="180" w:vertAnchor="text" w:horzAnchor="margin" w:tblpY="-3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86056" w:rsidRPr="00B86056" w14:paraId="3079B4F5" w14:textId="77777777" w:rsidTr="00985AD5">
        <w:trPr>
          <w:trHeight w:val="567"/>
        </w:trPr>
        <w:tc>
          <w:tcPr>
            <w:tcW w:w="9016" w:type="dxa"/>
            <w:vAlign w:val="center"/>
          </w:tcPr>
          <w:p w14:paraId="0C825610" w14:textId="77777777" w:rsidR="00B86056" w:rsidRPr="00B86056" w:rsidRDefault="00B86056" w:rsidP="00B86056">
            <w:pPr>
              <w:spacing w:before="0" w:after="0"/>
              <w:rPr>
                <w:b/>
                <w:bCs/>
                <w:sz w:val="16"/>
                <w:szCs w:val="22"/>
              </w:rPr>
            </w:pPr>
          </w:p>
          <w:p w14:paraId="6763B6DA" w14:textId="2C95DE6A" w:rsidR="00B86056" w:rsidRDefault="00B86056" w:rsidP="00B86056">
            <w:pPr>
              <w:spacing w:before="0" w:after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1. </w:t>
            </w:r>
            <w:r w:rsidRPr="00B86056">
              <w:rPr>
                <w:b/>
                <w:bCs/>
                <w:szCs w:val="22"/>
              </w:rPr>
              <w:t>Please tell us about the initiative funded and whether it was a success or not.</w:t>
            </w:r>
          </w:p>
          <w:p w14:paraId="3450A92B" w14:textId="4285902D" w:rsidR="00B86056" w:rsidRDefault="00B86056" w:rsidP="00B86056">
            <w:pPr>
              <w:spacing w:before="0" w:after="0"/>
              <w:rPr>
                <w:b/>
                <w:bCs/>
                <w:szCs w:val="22"/>
              </w:rPr>
            </w:pPr>
          </w:p>
          <w:p w14:paraId="751BE409" w14:textId="77777777" w:rsidR="00B86056" w:rsidRDefault="00B86056" w:rsidP="00B86056">
            <w:pPr>
              <w:spacing w:before="0" w:after="0"/>
              <w:rPr>
                <w:bCs/>
                <w:color w:val="808080" w:themeColor="background1" w:themeShade="80"/>
                <w:szCs w:val="22"/>
              </w:rPr>
            </w:pPr>
            <w:r w:rsidRPr="00B86056">
              <w:rPr>
                <w:bCs/>
                <w:color w:val="808080" w:themeColor="background1" w:themeShade="80"/>
                <w:szCs w:val="22"/>
              </w:rPr>
              <w:t>(500 words max)</w:t>
            </w:r>
          </w:p>
          <w:p w14:paraId="0EC4D706" w14:textId="52432629" w:rsidR="00B86056" w:rsidRPr="00B86056" w:rsidRDefault="00B86056" w:rsidP="00B86056">
            <w:pPr>
              <w:spacing w:before="0" w:after="0"/>
              <w:rPr>
                <w:bCs/>
                <w:color w:val="808080" w:themeColor="background1" w:themeShade="80"/>
                <w:sz w:val="16"/>
                <w:szCs w:val="16"/>
              </w:rPr>
            </w:pPr>
          </w:p>
        </w:tc>
      </w:tr>
      <w:tr w:rsidR="00B86056" w:rsidRPr="00B86056" w14:paraId="72192D6B" w14:textId="77777777" w:rsidTr="00300B8F">
        <w:trPr>
          <w:trHeight w:val="9480"/>
        </w:trPr>
        <w:tc>
          <w:tcPr>
            <w:tcW w:w="9016" w:type="dxa"/>
          </w:tcPr>
          <w:p w14:paraId="481FE230" w14:textId="77777777" w:rsidR="00B86056" w:rsidRPr="00B86056" w:rsidRDefault="00B86056" w:rsidP="00B86056">
            <w:pPr>
              <w:spacing w:before="0" w:after="0"/>
              <w:rPr>
                <w:bCs/>
                <w:szCs w:val="22"/>
              </w:rPr>
            </w:pPr>
          </w:p>
          <w:p w14:paraId="315A43B2" w14:textId="77777777" w:rsidR="00B86056" w:rsidRPr="00B86056" w:rsidRDefault="00B86056" w:rsidP="00B86056">
            <w:pPr>
              <w:autoSpaceDE/>
              <w:autoSpaceDN/>
              <w:adjustRightInd/>
              <w:spacing w:before="0" w:after="0"/>
              <w:rPr>
                <w:rFonts w:eastAsia="Times New Roman"/>
                <w:color w:val="auto"/>
                <w:szCs w:val="22"/>
              </w:rPr>
            </w:pPr>
          </w:p>
          <w:p w14:paraId="6EE3C154" w14:textId="77777777" w:rsidR="00B86056" w:rsidRPr="00B86056" w:rsidRDefault="00B86056" w:rsidP="00B86056">
            <w:pPr>
              <w:autoSpaceDE/>
              <w:autoSpaceDN/>
              <w:adjustRightInd/>
              <w:spacing w:before="0" w:after="0"/>
              <w:rPr>
                <w:rFonts w:eastAsia="Times New Roman"/>
                <w:color w:val="auto"/>
                <w:szCs w:val="22"/>
              </w:rPr>
            </w:pPr>
          </w:p>
          <w:p w14:paraId="327CA02A" w14:textId="77777777" w:rsidR="00B86056" w:rsidRPr="00B86056" w:rsidRDefault="00B86056" w:rsidP="00B86056">
            <w:pPr>
              <w:tabs>
                <w:tab w:val="left" w:pos="2175"/>
              </w:tabs>
              <w:autoSpaceDE/>
              <w:autoSpaceDN/>
              <w:adjustRightInd/>
              <w:spacing w:before="0" w:after="0"/>
              <w:rPr>
                <w:rFonts w:eastAsia="Times New Roman"/>
                <w:color w:val="auto"/>
                <w:szCs w:val="22"/>
              </w:rPr>
            </w:pPr>
            <w:r w:rsidRPr="00B86056">
              <w:rPr>
                <w:rFonts w:eastAsia="Times New Roman"/>
                <w:color w:val="auto"/>
                <w:szCs w:val="22"/>
              </w:rPr>
              <w:tab/>
            </w:r>
          </w:p>
        </w:tc>
      </w:tr>
    </w:tbl>
    <w:p w14:paraId="39028162" w14:textId="77777777" w:rsidR="00F64263" w:rsidRDefault="00F64263" w:rsidP="00B86056">
      <w:pPr>
        <w:autoSpaceDE/>
        <w:autoSpaceDN/>
        <w:adjustRightInd/>
        <w:spacing w:before="0" w:after="0"/>
        <w:rPr>
          <w:rFonts w:eastAsia="Times New Roman"/>
          <w:color w:val="auto"/>
          <w:szCs w:val="22"/>
        </w:rPr>
      </w:pPr>
    </w:p>
    <w:tbl>
      <w:tblPr>
        <w:tblStyle w:val="TableGrid2"/>
        <w:tblpPr w:leftFromText="180" w:rightFromText="180" w:vertAnchor="text" w:horzAnchor="margin" w:tblpY="-2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86056" w:rsidRPr="00B86056" w14:paraId="06D2C4A6" w14:textId="77777777" w:rsidTr="00B86056">
        <w:trPr>
          <w:trHeight w:val="567"/>
        </w:trPr>
        <w:tc>
          <w:tcPr>
            <w:tcW w:w="9016" w:type="dxa"/>
            <w:vAlign w:val="center"/>
          </w:tcPr>
          <w:p w14:paraId="4313D696" w14:textId="67133932" w:rsidR="00B86056" w:rsidRDefault="00B86056" w:rsidP="00B86056">
            <w:pPr>
              <w:spacing w:before="0" w:after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lastRenderedPageBreak/>
              <w:t xml:space="preserve">2. </w:t>
            </w:r>
            <w:r w:rsidRPr="00B86056">
              <w:rPr>
                <w:b/>
                <w:bCs/>
                <w:szCs w:val="22"/>
              </w:rPr>
              <w:t xml:space="preserve">Please tell us what you learned and whether this will impact </w:t>
            </w:r>
            <w:proofErr w:type="gramStart"/>
            <w:r w:rsidRPr="00B86056">
              <w:rPr>
                <w:b/>
                <w:bCs/>
                <w:szCs w:val="22"/>
              </w:rPr>
              <w:t>future plans</w:t>
            </w:r>
            <w:proofErr w:type="gramEnd"/>
            <w:r w:rsidRPr="00B86056">
              <w:rPr>
                <w:b/>
                <w:bCs/>
                <w:szCs w:val="22"/>
              </w:rPr>
              <w:t xml:space="preserve"> of your group or charity?</w:t>
            </w:r>
          </w:p>
          <w:p w14:paraId="114B868C" w14:textId="77777777" w:rsidR="00B86056" w:rsidRDefault="00B86056" w:rsidP="00B86056">
            <w:pPr>
              <w:spacing w:before="0" w:after="0"/>
              <w:rPr>
                <w:b/>
                <w:bCs/>
                <w:szCs w:val="22"/>
              </w:rPr>
            </w:pPr>
          </w:p>
          <w:p w14:paraId="347BDF06" w14:textId="77777777" w:rsidR="00B86056" w:rsidRPr="00B86056" w:rsidRDefault="00B86056" w:rsidP="00B86056">
            <w:pPr>
              <w:spacing w:before="0" w:after="0"/>
              <w:rPr>
                <w:bCs/>
                <w:color w:val="808080" w:themeColor="background1" w:themeShade="80"/>
                <w:szCs w:val="22"/>
              </w:rPr>
            </w:pPr>
            <w:r w:rsidRPr="00B86056">
              <w:rPr>
                <w:bCs/>
                <w:color w:val="808080" w:themeColor="background1" w:themeShade="80"/>
                <w:szCs w:val="22"/>
              </w:rPr>
              <w:t>(500 words max)</w:t>
            </w:r>
          </w:p>
          <w:p w14:paraId="1576BA38" w14:textId="33E35D37" w:rsidR="00B86056" w:rsidRPr="00B86056" w:rsidRDefault="00B86056" w:rsidP="00B86056">
            <w:pPr>
              <w:spacing w:before="0" w:after="0"/>
              <w:rPr>
                <w:b/>
                <w:bCs/>
                <w:sz w:val="16"/>
                <w:szCs w:val="22"/>
              </w:rPr>
            </w:pPr>
          </w:p>
        </w:tc>
      </w:tr>
      <w:tr w:rsidR="00B86056" w:rsidRPr="00B86056" w14:paraId="3181D4EC" w14:textId="77777777" w:rsidTr="00300B8F">
        <w:trPr>
          <w:trHeight w:val="10406"/>
        </w:trPr>
        <w:tc>
          <w:tcPr>
            <w:tcW w:w="9016" w:type="dxa"/>
          </w:tcPr>
          <w:p w14:paraId="60D6F4FF" w14:textId="1CF72A2F" w:rsidR="00B86056" w:rsidRPr="00B86056" w:rsidRDefault="00B86056" w:rsidP="00F64263">
            <w:pPr>
              <w:autoSpaceDE/>
              <w:autoSpaceDN/>
              <w:adjustRightInd/>
              <w:spacing w:before="0" w:after="0"/>
              <w:rPr>
                <w:rFonts w:eastAsia="Times New Roman"/>
                <w:color w:val="auto"/>
                <w:szCs w:val="22"/>
              </w:rPr>
            </w:pPr>
          </w:p>
        </w:tc>
      </w:tr>
    </w:tbl>
    <w:p w14:paraId="0DB21018" w14:textId="3572FF44" w:rsidR="00B86056" w:rsidRDefault="00B86056" w:rsidP="00B86056">
      <w:pPr>
        <w:autoSpaceDE/>
        <w:autoSpaceDN/>
        <w:adjustRightInd/>
        <w:spacing w:before="0" w:after="0"/>
        <w:rPr>
          <w:rFonts w:eastAsia="Times New Roman"/>
          <w:color w:val="auto"/>
          <w:szCs w:val="22"/>
        </w:rPr>
      </w:pPr>
    </w:p>
    <w:p w14:paraId="443548D1" w14:textId="24512B9C" w:rsidR="00F64263" w:rsidRDefault="00F64263" w:rsidP="00B86056">
      <w:pPr>
        <w:autoSpaceDE/>
        <w:autoSpaceDN/>
        <w:adjustRightInd/>
        <w:spacing w:before="0" w:after="0"/>
        <w:rPr>
          <w:rFonts w:eastAsia="Times New Roman"/>
          <w:color w:val="auto"/>
          <w:szCs w:val="22"/>
        </w:rPr>
      </w:pPr>
    </w:p>
    <w:p w14:paraId="23579F14" w14:textId="77777777" w:rsidR="00F64263" w:rsidRPr="00B86056" w:rsidRDefault="00F64263" w:rsidP="00B86056">
      <w:pPr>
        <w:autoSpaceDE/>
        <w:autoSpaceDN/>
        <w:adjustRightInd/>
        <w:spacing w:before="0" w:after="0"/>
        <w:rPr>
          <w:rFonts w:eastAsia="Times New Roman"/>
          <w:color w:val="auto"/>
          <w:szCs w:val="22"/>
        </w:rPr>
      </w:pPr>
    </w:p>
    <w:tbl>
      <w:tblPr>
        <w:tblStyle w:val="TableGrid2"/>
        <w:tblpPr w:leftFromText="180" w:rightFromText="180" w:vertAnchor="text" w:horzAnchor="margin" w:tblpY="167"/>
        <w:tblW w:w="0" w:type="auto"/>
        <w:tblLook w:val="04A0" w:firstRow="1" w:lastRow="0" w:firstColumn="1" w:lastColumn="0" w:noHBand="0" w:noVBand="1"/>
      </w:tblPr>
      <w:tblGrid>
        <w:gridCol w:w="4531"/>
        <w:gridCol w:w="3363"/>
        <w:gridCol w:w="1122"/>
      </w:tblGrid>
      <w:tr w:rsidR="00B86056" w:rsidRPr="00B86056" w14:paraId="74F3F743" w14:textId="77777777" w:rsidTr="00985AD5">
        <w:trPr>
          <w:trHeight w:val="567"/>
        </w:trPr>
        <w:tc>
          <w:tcPr>
            <w:tcW w:w="9016" w:type="dxa"/>
            <w:gridSpan w:val="3"/>
            <w:vAlign w:val="center"/>
          </w:tcPr>
          <w:p w14:paraId="4EF3AB00" w14:textId="6F44F6A2" w:rsidR="00B86056" w:rsidRPr="00B86056" w:rsidRDefault="00B86056" w:rsidP="00B86056">
            <w:pPr>
              <w:spacing w:before="0" w:after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lastRenderedPageBreak/>
              <w:t xml:space="preserve">3. </w:t>
            </w:r>
            <w:r w:rsidRPr="00B86056">
              <w:rPr>
                <w:b/>
                <w:bCs/>
                <w:szCs w:val="22"/>
              </w:rPr>
              <w:t>How much did your initiative cost?</w:t>
            </w:r>
          </w:p>
        </w:tc>
      </w:tr>
      <w:tr w:rsidR="00B86056" w:rsidRPr="00B86056" w14:paraId="214E5B6A" w14:textId="77777777" w:rsidTr="00985AD5">
        <w:trPr>
          <w:trHeight w:val="540"/>
        </w:trPr>
        <w:tc>
          <w:tcPr>
            <w:tcW w:w="7894" w:type="dxa"/>
            <w:gridSpan w:val="2"/>
          </w:tcPr>
          <w:p w14:paraId="4E61C47E" w14:textId="72609D5A" w:rsidR="00B86056" w:rsidRPr="00B86056" w:rsidRDefault="00B86056" w:rsidP="00B86056">
            <w:pPr>
              <w:autoSpaceDE/>
              <w:autoSpaceDN/>
              <w:adjustRightInd/>
              <w:spacing w:before="0" w:after="0"/>
              <w:rPr>
                <w:rFonts w:eastAsia="Times New Roman"/>
                <w:color w:val="A6A6A6" w:themeColor="background1" w:themeShade="A6"/>
                <w:szCs w:val="22"/>
              </w:rPr>
            </w:pPr>
          </w:p>
        </w:tc>
        <w:tc>
          <w:tcPr>
            <w:tcW w:w="1122" w:type="dxa"/>
          </w:tcPr>
          <w:p w14:paraId="17BBF90E" w14:textId="77777777" w:rsidR="00B86056" w:rsidRPr="00B86056" w:rsidRDefault="00B86056" w:rsidP="00B86056">
            <w:pPr>
              <w:autoSpaceDE/>
              <w:autoSpaceDN/>
              <w:adjustRightInd/>
              <w:spacing w:before="0" w:after="0"/>
              <w:rPr>
                <w:rFonts w:eastAsia="Times New Roman"/>
                <w:i/>
                <w:color w:val="A6A6A6" w:themeColor="background1" w:themeShade="A6"/>
                <w:szCs w:val="22"/>
              </w:rPr>
            </w:pPr>
            <w:r w:rsidRPr="00B86056">
              <w:rPr>
                <w:rFonts w:eastAsia="Times New Roman"/>
                <w:i/>
                <w:color w:val="A6A6A6" w:themeColor="background1" w:themeShade="A6"/>
                <w:szCs w:val="22"/>
              </w:rPr>
              <w:t>Evidence Attached</w:t>
            </w:r>
          </w:p>
        </w:tc>
      </w:tr>
      <w:tr w:rsidR="00B86056" w:rsidRPr="00B86056" w14:paraId="365B0391" w14:textId="77777777" w:rsidTr="00985AD5">
        <w:trPr>
          <w:trHeight w:val="332"/>
        </w:trPr>
        <w:tc>
          <w:tcPr>
            <w:tcW w:w="4531" w:type="dxa"/>
          </w:tcPr>
          <w:p w14:paraId="5615B65E" w14:textId="77777777" w:rsidR="00B86056" w:rsidRPr="00B86056" w:rsidRDefault="00B86056" w:rsidP="00B86056">
            <w:pPr>
              <w:spacing w:before="0" w:after="0"/>
              <w:rPr>
                <w:bCs/>
                <w:color w:val="BFBFBF" w:themeColor="background1" w:themeShade="BF"/>
                <w:szCs w:val="22"/>
              </w:rPr>
            </w:pPr>
            <w:r w:rsidRPr="00B86056">
              <w:rPr>
                <w:bCs/>
                <w:color w:val="BFBFBF" w:themeColor="background1" w:themeShade="BF"/>
                <w:szCs w:val="22"/>
              </w:rPr>
              <w:t>Cost Item</w:t>
            </w:r>
          </w:p>
        </w:tc>
        <w:tc>
          <w:tcPr>
            <w:tcW w:w="3363" w:type="dxa"/>
          </w:tcPr>
          <w:p w14:paraId="1A020B38" w14:textId="77777777" w:rsidR="00B86056" w:rsidRPr="00B86056" w:rsidRDefault="00B86056" w:rsidP="00B86056">
            <w:pPr>
              <w:spacing w:before="0" w:after="0"/>
              <w:rPr>
                <w:bCs/>
                <w:color w:val="BFBFBF" w:themeColor="background1" w:themeShade="BF"/>
                <w:szCs w:val="22"/>
              </w:rPr>
            </w:pPr>
            <w:r w:rsidRPr="00B86056">
              <w:rPr>
                <w:bCs/>
                <w:color w:val="BFBFBF" w:themeColor="background1" w:themeShade="BF"/>
                <w:szCs w:val="22"/>
              </w:rPr>
              <w:t>£</w:t>
            </w:r>
          </w:p>
        </w:tc>
        <w:tc>
          <w:tcPr>
            <w:tcW w:w="1122" w:type="dxa"/>
          </w:tcPr>
          <w:p w14:paraId="5B75195E" w14:textId="77777777" w:rsidR="00B86056" w:rsidRPr="00B86056" w:rsidRDefault="00B86056" w:rsidP="00B86056">
            <w:pPr>
              <w:spacing w:before="0" w:after="0"/>
              <w:rPr>
                <w:bCs/>
                <w:color w:val="BFBFBF" w:themeColor="background1" w:themeShade="BF"/>
                <w:szCs w:val="22"/>
              </w:rPr>
            </w:pPr>
          </w:p>
        </w:tc>
      </w:tr>
      <w:tr w:rsidR="00B86056" w:rsidRPr="00B86056" w14:paraId="77D5303C" w14:textId="77777777" w:rsidTr="00985AD5">
        <w:trPr>
          <w:trHeight w:val="332"/>
        </w:trPr>
        <w:tc>
          <w:tcPr>
            <w:tcW w:w="4531" w:type="dxa"/>
          </w:tcPr>
          <w:p w14:paraId="5CA4920A" w14:textId="77777777" w:rsidR="00B86056" w:rsidRPr="00B86056" w:rsidRDefault="00B86056" w:rsidP="00B86056">
            <w:pPr>
              <w:spacing w:before="0" w:after="0"/>
              <w:rPr>
                <w:bCs/>
                <w:color w:val="BFBFBF" w:themeColor="background1" w:themeShade="BF"/>
                <w:szCs w:val="22"/>
              </w:rPr>
            </w:pPr>
          </w:p>
        </w:tc>
        <w:tc>
          <w:tcPr>
            <w:tcW w:w="3363" w:type="dxa"/>
          </w:tcPr>
          <w:p w14:paraId="30836499" w14:textId="77777777" w:rsidR="00B86056" w:rsidRPr="00B86056" w:rsidRDefault="00B86056" w:rsidP="00B86056">
            <w:pPr>
              <w:spacing w:before="0" w:after="0"/>
              <w:rPr>
                <w:bCs/>
                <w:color w:val="BFBFBF" w:themeColor="background1" w:themeShade="BF"/>
                <w:szCs w:val="22"/>
              </w:rPr>
            </w:pPr>
          </w:p>
        </w:tc>
        <w:tc>
          <w:tcPr>
            <w:tcW w:w="1122" w:type="dxa"/>
          </w:tcPr>
          <w:p w14:paraId="3BB708B1" w14:textId="77777777" w:rsidR="00B86056" w:rsidRPr="00B86056" w:rsidRDefault="00B86056" w:rsidP="00B86056">
            <w:pPr>
              <w:spacing w:before="0" w:after="0"/>
              <w:rPr>
                <w:bCs/>
                <w:color w:val="BFBFBF" w:themeColor="background1" w:themeShade="BF"/>
                <w:szCs w:val="22"/>
              </w:rPr>
            </w:pPr>
          </w:p>
        </w:tc>
      </w:tr>
      <w:tr w:rsidR="00B86056" w:rsidRPr="00B86056" w14:paraId="67D4BB6B" w14:textId="77777777" w:rsidTr="00985AD5">
        <w:trPr>
          <w:trHeight w:val="332"/>
        </w:trPr>
        <w:tc>
          <w:tcPr>
            <w:tcW w:w="4531" w:type="dxa"/>
          </w:tcPr>
          <w:p w14:paraId="48A86801" w14:textId="77777777" w:rsidR="00B86056" w:rsidRPr="00B86056" w:rsidRDefault="00B86056" w:rsidP="00B86056">
            <w:pPr>
              <w:spacing w:before="0" w:after="0"/>
              <w:rPr>
                <w:bCs/>
                <w:color w:val="BFBFBF" w:themeColor="background1" w:themeShade="BF"/>
                <w:szCs w:val="22"/>
              </w:rPr>
            </w:pPr>
          </w:p>
        </w:tc>
        <w:tc>
          <w:tcPr>
            <w:tcW w:w="3363" w:type="dxa"/>
          </w:tcPr>
          <w:p w14:paraId="7FAAD217" w14:textId="77777777" w:rsidR="00B86056" w:rsidRPr="00B86056" w:rsidRDefault="00B86056" w:rsidP="00B86056">
            <w:pPr>
              <w:spacing w:before="0" w:after="0"/>
              <w:rPr>
                <w:bCs/>
                <w:color w:val="BFBFBF" w:themeColor="background1" w:themeShade="BF"/>
                <w:szCs w:val="22"/>
              </w:rPr>
            </w:pPr>
          </w:p>
        </w:tc>
        <w:tc>
          <w:tcPr>
            <w:tcW w:w="1122" w:type="dxa"/>
          </w:tcPr>
          <w:p w14:paraId="574AB37E" w14:textId="77777777" w:rsidR="00B86056" w:rsidRPr="00B86056" w:rsidRDefault="00B86056" w:rsidP="00B86056">
            <w:pPr>
              <w:spacing w:before="0" w:after="0"/>
              <w:rPr>
                <w:bCs/>
                <w:color w:val="BFBFBF" w:themeColor="background1" w:themeShade="BF"/>
                <w:szCs w:val="22"/>
              </w:rPr>
            </w:pPr>
          </w:p>
        </w:tc>
      </w:tr>
      <w:tr w:rsidR="00B86056" w:rsidRPr="00B86056" w14:paraId="5D239873" w14:textId="77777777" w:rsidTr="00985AD5">
        <w:trPr>
          <w:trHeight w:val="332"/>
        </w:trPr>
        <w:tc>
          <w:tcPr>
            <w:tcW w:w="4531" w:type="dxa"/>
          </w:tcPr>
          <w:p w14:paraId="6726DF1F" w14:textId="77777777" w:rsidR="00B86056" w:rsidRPr="00B86056" w:rsidRDefault="00B86056" w:rsidP="00B86056">
            <w:pPr>
              <w:spacing w:before="0" w:after="0"/>
              <w:rPr>
                <w:bCs/>
                <w:color w:val="BFBFBF" w:themeColor="background1" w:themeShade="BF"/>
                <w:szCs w:val="22"/>
              </w:rPr>
            </w:pPr>
          </w:p>
        </w:tc>
        <w:tc>
          <w:tcPr>
            <w:tcW w:w="3363" w:type="dxa"/>
          </w:tcPr>
          <w:p w14:paraId="594A8DA3" w14:textId="77777777" w:rsidR="00B86056" w:rsidRPr="00B86056" w:rsidRDefault="00B86056" w:rsidP="00B86056">
            <w:pPr>
              <w:spacing w:before="0" w:after="0"/>
              <w:rPr>
                <w:bCs/>
                <w:color w:val="BFBFBF" w:themeColor="background1" w:themeShade="BF"/>
                <w:szCs w:val="22"/>
              </w:rPr>
            </w:pPr>
          </w:p>
        </w:tc>
        <w:tc>
          <w:tcPr>
            <w:tcW w:w="1122" w:type="dxa"/>
          </w:tcPr>
          <w:p w14:paraId="1C289D34" w14:textId="77777777" w:rsidR="00B86056" w:rsidRPr="00B86056" w:rsidRDefault="00B86056" w:rsidP="00B86056">
            <w:pPr>
              <w:spacing w:before="0" w:after="0"/>
              <w:rPr>
                <w:bCs/>
                <w:color w:val="BFBFBF" w:themeColor="background1" w:themeShade="BF"/>
                <w:szCs w:val="22"/>
              </w:rPr>
            </w:pPr>
          </w:p>
        </w:tc>
      </w:tr>
      <w:tr w:rsidR="00B86056" w:rsidRPr="00B86056" w14:paraId="47CC7492" w14:textId="77777777" w:rsidTr="00985AD5">
        <w:trPr>
          <w:trHeight w:val="332"/>
        </w:trPr>
        <w:tc>
          <w:tcPr>
            <w:tcW w:w="4531" w:type="dxa"/>
          </w:tcPr>
          <w:p w14:paraId="399C5556" w14:textId="77777777" w:rsidR="00B86056" w:rsidRPr="00B86056" w:rsidRDefault="00B86056" w:rsidP="00B86056">
            <w:pPr>
              <w:spacing w:before="0" w:after="0"/>
              <w:rPr>
                <w:bCs/>
                <w:color w:val="BFBFBF" w:themeColor="background1" w:themeShade="BF"/>
                <w:szCs w:val="22"/>
              </w:rPr>
            </w:pPr>
          </w:p>
        </w:tc>
        <w:tc>
          <w:tcPr>
            <w:tcW w:w="3363" w:type="dxa"/>
          </w:tcPr>
          <w:p w14:paraId="3D828AC0" w14:textId="77777777" w:rsidR="00B86056" w:rsidRPr="00B86056" w:rsidRDefault="00B86056" w:rsidP="00B86056">
            <w:pPr>
              <w:spacing w:before="0" w:after="0"/>
              <w:rPr>
                <w:bCs/>
                <w:color w:val="BFBFBF" w:themeColor="background1" w:themeShade="BF"/>
                <w:szCs w:val="22"/>
              </w:rPr>
            </w:pPr>
          </w:p>
        </w:tc>
        <w:tc>
          <w:tcPr>
            <w:tcW w:w="1122" w:type="dxa"/>
          </w:tcPr>
          <w:p w14:paraId="5411BEAA" w14:textId="77777777" w:rsidR="00B86056" w:rsidRPr="00B86056" w:rsidRDefault="00B86056" w:rsidP="00B86056">
            <w:pPr>
              <w:spacing w:before="0" w:after="0"/>
              <w:rPr>
                <w:bCs/>
                <w:color w:val="BFBFBF" w:themeColor="background1" w:themeShade="BF"/>
                <w:szCs w:val="22"/>
              </w:rPr>
            </w:pPr>
          </w:p>
        </w:tc>
      </w:tr>
      <w:tr w:rsidR="00B86056" w:rsidRPr="00B86056" w14:paraId="2004E073" w14:textId="77777777" w:rsidTr="00985AD5">
        <w:trPr>
          <w:trHeight w:val="332"/>
        </w:trPr>
        <w:tc>
          <w:tcPr>
            <w:tcW w:w="4531" w:type="dxa"/>
          </w:tcPr>
          <w:p w14:paraId="09A0E5B3" w14:textId="77777777" w:rsidR="00B86056" w:rsidRPr="00B86056" w:rsidRDefault="00B86056" w:rsidP="00B86056">
            <w:pPr>
              <w:spacing w:before="0" w:after="0"/>
              <w:rPr>
                <w:bCs/>
                <w:color w:val="BFBFBF" w:themeColor="background1" w:themeShade="BF"/>
                <w:szCs w:val="22"/>
              </w:rPr>
            </w:pPr>
          </w:p>
        </w:tc>
        <w:tc>
          <w:tcPr>
            <w:tcW w:w="3363" w:type="dxa"/>
          </w:tcPr>
          <w:p w14:paraId="7C98C3A3" w14:textId="77777777" w:rsidR="00B86056" w:rsidRPr="00B86056" w:rsidRDefault="00B86056" w:rsidP="00B86056">
            <w:pPr>
              <w:spacing w:before="0" w:after="0"/>
              <w:rPr>
                <w:bCs/>
                <w:color w:val="BFBFBF" w:themeColor="background1" w:themeShade="BF"/>
                <w:szCs w:val="22"/>
              </w:rPr>
            </w:pPr>
          </w:p>
        </w:tc>
        <w:tc>
          <w:tcPr>
            <w:tcW w:w="1122" w:type="dxa"/>
          </w:tcPr>
          <w:p w14:paraId="0B964C96" w14:textId="77777777" w:rsidR="00B86056" w:rsidRPr="00B86056" w:rsidRDefault="00B86056" w:rsidP="00B86056">
            <w:pPr>
              <w:spacing w:before="0" w:after="0"/>
              <w:rPr>
                <w:bCs/>
                <w:color w:val="BFBFBF" w:themeColor="background1" w:themeShade="BF"/>
                <w:szCs w:val="22"/>
              </w:rPr>
            </w:pPr>
          </w:p>
        </w:tc>
      </w:tr>
      <w:tr w:rsidR="00B86056" w:rsidRPr="00B86056" w14:paraId="70FF3CBC" w14:textId="77777777" w:rsidTr="00985AD5">
        <w:trPr>
          <w:trHeight w:val="332"/>
        </w:trPr>
        <w:tc>
          <w:tcPr>
            <w:tcW w:w="4531" w:type="dxa"/>
          </w:tcPr>
          <w:p w14:paraId="762359F7" w14:textId="77777777" w:rsidR="00B86056" w:rsidRPr="00B86056" w:rsidRDefault="00B86056" w:rsidP="00B86056">
            <w:pPr>
              <w:spacing w:before="0" w:after="0"/>
              <w:rPr>
                <w:bCs/>
                <w:color w:val="BFBFBF" w:themeColor="background1" w:themeShade="BF"/>
                <w:szCs w:val="22"/>
              </w:rPr>
            </w:pPr>
          </w:p>
        </w:tc>
        <w:tc>
          <w:tcPr>
            <w:tcW w:w="3363" w:type="dxa"/>
          </w:tcPr>
          <w:p w14:paraId="453F4FCB" w14:textId="77777777" w:rsidR="00B86056" w:rsidRPr="00B86056" w:rsidRDefault="00B86056" w:rsidP="00B86056">
            <w:pPr>
              <w:spacing w:before="0" w:after="0"/>
              <w:rPr>
                <w:bCs/>
                <w:color w:val="BFBFBF" w:themeColor="background1" w:themeShade="BF"/>
                <w:szCs w:val="22"/>
              </w:rPr>
            </w:pPr>
          </w:p>
        </w:tc>
        <w:tc>
          <w:tcPr>
            <w:tcW w:w="1122" w:type="dxa"/>
          </w:tcPr>
          <w:p w14:paraId="28E4EA5A" w14:textId="77777777" w:rsidR="00B86056" w:rsidRPr="00B86056" w:rsidRDefault="00B86056" w:rsidP="00B86056">
            <w:pPr>
              <w:spacing w:before="0" w:after="0"/>
              <w:rPr>
                <w:bCs/>
                <w:color w:val="BFBFBF" w:themeColor="background1" w:themeShade="BF"/>
                <w:szCs w:val="22"/>
              </w:rPr>
            </w:pPr>
          </w:p>
        </w:tc>
      </w:tr>
      <w:tr w:rsidR="00B86056" w:rsidRPr="00B86056" w14:paraId="1E3901B1" w14:textId="77777777" w:rsidTr="00985AD5">
        <w:trPr>
          <w:trHeight w:val="332"/>
        </w:trPr>
        <w:tc>
          <w:tcPr>
            <w:tcW w:w="4531" w:type="dxa"/>
          </w:tcPr>
          <w:p w14:paraId="0AC9E16D" w14:textId="77777777" w:rsidR="00B86056" w:rsidRPr="00B86056" w:rsidRDefault="00B86056" w:rsidP="00B86056">
            <w:pPr>
              <w:spacing w:before="0" w:after="0"/>
              <w:rPr>
                <w:bCs/>
                <w:color w:val="BFBFBF" w:themeColor="background1" w:themeShade="BF"/>
                <w:szCs w:val="22"/>
              </w:rPr>
            </w:pPr>
            <w:r w:rsidRPr="00B86056">
              <w:rPr>
                <w:bCs/>
                <w:color w:val="BFBFBF" w:themeColor="background1" w:themeShade="BF"/>
                <w:szCs w:val="22"/>
              </w:rPr>
              <w:t>Total Cost</w:t>
            </w:r>
          </w:p>
        </w:tc>
        <w:tc>
          <w:tcPr>
            <w:tcW w:w="3363" w:type="dxa"/>
          </w:tcPr>
          <w:p w14:paraId="7DD9C013" w14:textId="77777777" w:rsidR="00B86056" w:rsidRPr="00B86056" w:rsidRDefault="00B86056" w:rsidP="00B86056">
            <w:pPr>
              <w:spacing w:before="0" w:after="0"/>
              <w:rPr>
                <w:bCs/>
                <w:color w:val="BFBFBF" w:themeColor="background1" w:themeShade="BF"/>
                <w:szCs w:val="22"/>
              </w:rPr>
            </w:pPr>
            <w:r w:rsidRPr="00B86056">
              <w:rPr>
                <w:bCs/>
                <w:color w:val="BFBFBF" w:themeColor="background1" w:themeShade="BF"/>
                <w:szCs w:val="22"/>
              </w:rPr>
              <w:t>£</w:t>
            </w:r>
          </w:p>
        </w:tc>
        <w:tc>
          <w:tcPr>
            <w:tcW w:w="1122" w:type="dxa"/>
          </w:tcPr>
          <w:p w14:paraId="25AAA2EC" w14:textId="77777777" w:rsidR="00B86056" w:rsidRPr="00B86056" w:rsidRDefault="00B86056" w:rsidP="00B86056">
            <w:pPr>
              <w:spacing w:before="0" w:after="0"/>
              <w:rPr>
                <w:bCs/>
                <w:color w:val="BFBFBF" w:themeColor="background1" w:themeShade="BF"/>
                <w:szCs w:val="22"/>
              </w:rPr>
            </w:pPr>
          </w:p>
        </w:tc>
      </w:tr>
      <w:tr w:rsidR="00B86056" w:rsidRPr="00B86056" w14:paraId="09AB727C" w14:textId="77777777" w:rsidTr="00B86056">
        <w:trPr>
          <w:trHeight w:val="1081"/>
        </w:trPr>
        <w:tc>
          <w:tcPr>
            <w:tcW w:w="4531" w:type="dxa"/>
            <w:vAlign w:val="center"/>
          </w:tcPr>
          <w:p w14:paraId="0C02A17F" w14:textId="77777777" w:rsidR="00B86056" w:rsidRPr="00B86056" w:rsidRDefault="00B86056" w:rsidP="00B86056">
            <w:pPr>
              <w:spacing w:before="0" w:after="0"/>
              <w:rPr>
                <w:b/>
                <w:bCs/>
                <w:szCs w:val="22"/>
              </w:rPr>
            </w:pPr>
            <w:r w:rsidRPr="00B86056">
              <w:rPr>
                <w:b/>
                <w:bCs/>
                <w:szCs w:val="22"/>
              </w:rPr>
              <w:t>Source of additional income if required?</w:t>
            </w:r>
          </w:p>
        </w:tc>
        <w:tc>
          <w:tcPr>
            <w:tcW w:w="3363" w:type="dxa"/>
            <w:vAlign w:val="center"/>
          </w:tcPr>
          <w:p w14:paraId="5BFA2F78" w14:textId="4122285C" w:rsidR="00B86056" w:rsidRPr="00B86056" w:rsidRDefault="00B86056" w:rsidP="00B86056">
            <w:pPr>
              <w:spacing w:before="0" w:after="0"/>
              <w:rPr>
                <w:bCs/>
                <w:i/>
                <w:color w:val="A6A6A6" w:themeColor="background1" w:themeShade="A6"/>
                <w:szCs w:val="22"/>
              </w:rPr>
            </w:pPr>
          </w:p>
        </w:tc>
        <w:tc>
          <w:tcPr>
            <w:tcW w:w="1122" w:type="dxa"/>
          </w:tcPr>
          <w:p w14:paraId="27FC007D" w14:textId="77777777" w:rsidR="00B86056" w:rsidRPr="00B86056" w:rsidRDefault="00B86056" w:rsidP="00B86056">
            <w:pPr>
              <w:spacing w:before="0" w:after="0"/>
              <w:rPr>
                <w:bCs/>
                <w:i/>
                <w:color w:val="A6A6A6" w:themeColor="background1" w:themeShade="A6"/>
                <w:szCs w:val="22"/>
              </w:rPr>
            </w:pPr>
          </w:p>
        </w:tc>
      </w:tr>
    </w:tbl>
    <w:p w14:paraId="05123B20" w14:textId="5F88914A" w:rsidR="00B86056" w:rsidRDefault="00B86056" w:rsidP="00CF57AD">
      <w:pPr>
        <w:pStyle w:val="Heading2"/>
      </w:pPr>
    </w:p>
    <w:p w14:paraId="35E05392" w14:textId="4B5E8B49" w:rsidR="00CF57AD" w:rsidRPr="00CF57AD" w:rsidRDefault="00CF57AD" w:rsidP="00CF57AD">
      <w:pPr>
        <w:pStyle w:val="Heading2"/>
      </w:pPr>
      <w:r w:rsidRPr="00CF57AD">
        <w:t>How do I report?</w:t>
      </w:r>
    </w:p>
    <w:p w14:paraId="244BE3D2" w14:textId="3CA16FC2" w:rsidR="00E65324" w:rsidRPr="00CF57AD" w:rsidRDefault="00CF57AD" w:rsidP="00CF57AD">
      <w:pPr>
        <w:rPr>
          <w:color w:val="auto"/>
          <w:szCs w:val="22"/>
        </w:rPr>
      </w:pPr>
      <w:r w:rsidRPr="00CF57AD">
        <w:rPr>
          <w:color w:val="auto"/>
          <w:szCs w:val="22"/>
        </w:rPr>
        <w:t>Please provide your report</w:t>
      </w:r>
      <w:r w:rsidR="00B86056">
        <w:rPr>
          <w:color w:val="auto"/>
          <w:szCs w:val="22"/>
        </w:rPr>
        <w:t xml:space="preserve"> and supplementary documents</w:t>
      </w:r>
      <w:r w:rsidRPr="00CF57AD">
        <w:rPr>
          <w:color w:val="auto"/>
          <w:szCs w:val="22"/>
        </w:rPr>
        <w:t xml:space="preserve"> within agreed timescales in grant offer correspondence to </w:t>
      </w:r>
      <w:hyperlink r:id="rId10" w:history="1">
        <w:r w:rsidRPr="00CF57AD">
          <w:rPr>
            <w:color w:val="0563C1" w:themeColor="hyperlink"/>
            <w:szCs w:val="22"/>
            <w:u w:val="single"/>
          </w:rPr>
          <w:t>grants@shetlandcharitabletrust.co.uk</w:t>
        </w:r>
      </w:hyperlink>
    </w:p>
    <w:sectPr w:rsidR="00E65324" w:rsidRPr="00CF57AD" w:rsidSect="00B61595">
      <w:headerReference w:type="default" r:id="rId11"/>
      <w:footerReference w:type="default" r:id="rId12"/>
      <w:pgSz w:w="11906" w:h="16838"/>
      <w:pgMar w:top="797" w:right="1440" w:bottom="1440" w:left="1440" w:header="832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E0A65" w14:textId="77777777" w:rsidR="00247010" w:rsidRDefault="00247010" w:rsidP="000D2D65">
      <w:r>
        <w:separator/>
      </w:r>
    </w:p>
    <w:p w14:paraId="4C317279" w14:textId="77777777" w:rsidR="00247010" w:rsidRDefault="00247010"/>
  </w:endnote>
  <w:endnote w:type="continuationSeparator" w:id="0">
    <w:p w14:paraId="709135F1" w14:textId="77777777" w:rsidR="00247010" w:rsidRDefault="00247010" w:rsidP="000D2D65">
      <w:r>
        <w:continuationSeparator/>
      </w:r>
    </w:p>
    <w:p w14:paraId="0DCF5D08" w14:textId="77777777" w:rsidR="00247010" w:rsidRDefault="002470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Calibri"/>
      </w:rPr>
      <w:id w:val="827635742"/>
      <w:docPartObj>
        <w:docPartGallery w:val="Page Numbers (Bottom of Page)"/>
        <w:docPartUnique/>
      </w:docPartObj>
    </w:sdtPr>
    <w:sdtEndPr/>
    <w:sdtContent>
      <w:sdt>
        <w:sdtPr>
          <w:rPr>
            <w:rFonts w:eastAsia="Calibr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C9DF86" w14:textId="77777777" w:rsidR="0065681D" w:rsidRPr="0065681D" w:rsidRDefault="0065681D" w:rsidP="0065681D">
            <w:pPr>
              <w:spacing w:before="0" w:after="0"/>
              <w:rPr>
                <w:rFonts w:ascii="Calibri" w:eastAsia="Calibri" w:hAnsi="Calibri" w:cs="Calibri"/>
                <w:noProof/>
                <w:color w:val="528135"/>
                <w:sz w:val="16"/>
                <w:szCs w:val="20"/>
                <w:lang w:eastAsia="en-GB"/>
              </w:rPr>
            </w:pPr>
            <w:r w:rsidRPr="0065681D">
              <w:rPr>
                <w:rFonts w:ascii="Calibri" w:eastAsia="Calibri" w:hAnsi="Calibri" w:cs="Calibri"/>
                <w:noProof/>
                <w:color w:val="528135"/>
                <w:sz w:val="16"/>
                <w:szCs w:val="20"/>
                <w:lang w:eastAsia="en-GB"/>
              </w:rPr>
              <w:t>Shetland Charitable Trust, 22-24 North Road, Lerwick, Shetland, ZE1 0NQ.  Tel: 01595 744994</w:t>
            </w:r>
          </w:p>
          <w:p w14:paraId="2090CE9B" w14:textId="0AD37243" w:rsidR="0065681D" w:rsidRPr="0065681D" w:rsidRDefault="0065681D" w:rsidP="0065681D">
            <w:pPr>
              <w:spacing w:before="0" w:after="0"/>
              <w:rPr>
                <w:rFonts w:ascii="Calibri" w:eastAsia="Calibri" w:hAnsi="Calibri" w:cs="Calibri"/>
                <w:noProof/>
                <w:color w:val="528135"/>
                <w:sz w:val="20"/>
                <w:szCs w:val="20"/>
                <w:lang w:eastAsia="en-GB"/>
              </w:rPr>
            </w:pPr>
            <w:r w:rsidRPr="0065681D">
              <w:rPr>
                <w:rFonts w:ascii="Calibri" w:eastAsia="Calibri" w:hAnsi="Calibri" w:cs="Calibri"/>
                <w:noProof/>
                <w:color w:val="528135"/>
                <w:sz w:val="16"/>
                <w:szCs w:val="20"/>
                <w:lang w:eastAsia="en-GB"/>
              </w:rPr>
              <w:t>Registered Charity No SC027025</w:t>
            </w:r>
            <w:r w:rsidRPr="0065681D">
              <w:rPr>
                <w:rFonts w:ascii="Calibri" w:eastAsia="Calibri" w:hAnsi="Calibri" w:cs="Calibri"/>
                <w:noProof/>
                <w:color w:val="528135"/>
                <w:sz w:val="20"/>
                <w:szCs w:val="20"/>
                <w:lang w:eastAsia="en-GB"/>
              </w:rPr>
              <w:t xml:space="preserve">  </w:t>
            </w:r>
            <w:r w:rsidRPr="0065681D">
              <w:rPr>
                <w:rFonts w:eastAsia="Calibri"/>
                <w:noProof/>
                <w:lang w:eastAsia="en-GB"/>
              </w:rPr>
              <w:tab/>
            </w:r>
            <w:r w:rsidRPr="0065681D">
              <w:rPr>
                <w:rFonts w:eastAsia="Calibri"/>
                <w:noProof/>
                <w:lang w:eastAsia="en-GB"/>
              </w:rPr>
              <w:tab/>
            </w:r>
            <w:r w:rsidRPr="0065681D">
              <w:rPr>
                <w:rFonts w:eastAsia="Calibri"/>
                <w:noProof/>
                <w:lang w:eastAsia="en-GB"/>
              </w:rPr>
              <w:tab/>
            </w:r>
            <w:r w:rsidRPr="0065681D">
              <w:rPr>
                <w:rFonts w:eastAsia="Calibri"/>
                <w:noProof/>
                <w:lang w:eastAsia="en-GB"/>
              </w:rPr>
              <w:tab/>
            </w:r>
            <w:r w:rsidRPr="0065681D">
              <w:rPr>
                <w:rFonts w:eastAsia="Calibri"/>
                <w:noProof/>
                <w:lang w:eastAsia="en-GB"/>
              </w:rPr>
              <w:tab/>
            </w:r>
            <w:r w:rsidRPr="0065681D">
              <w:rPr>
                <w:rFonts w:eastAsia="Calibri"/>
                <w:noProof/>
                <w:lang w:eastAsia="en-GB"/>
              </w:rPr>
              <w:tab/>
            </w:r>
            <w:r w:rsidRPr="0065681D">
              <w:rPr>
                <w:rFonts w:eastAsia="Calibri"/>
                <w:noProof/>
                <w:lang w:eastAsia="en-GB"/>
              </w:rPr>
              <w:tab/>
            </w:r>
            <w:r>
              <w:rPr>
                <w:rFonts w:eastAsia="Calibri"/>
                <w:noProof/>
                <w:lang w:eastAsia="en-GB"/>
              </w:rPr>
              <w:t xml:space="preserve">         </w:t>
            </w:r>
            <w:r w:rsidRPr="0065681D">
              <w:rPr>
                <w:rFonts w:eastAsia="Calibri"/>
              </w:rPr>
              <w:t xml:space="preserve">Page </w:t>
            </w:r>
            <w:r w:rsidRPr="0065681D">
              <w:rPr>
                <w:rFonts w:eastAsia="Calibri"/>
                <w:b/>
                <w:bCs/>
                <w:sz w:val="24"/>
              </w:rPr>
              <w:fldChar w:fldCharType="begin"/>
            </w:r>
            <w:r w:rsidRPr="0065681D">
              <w:rPr>
                <w:rFonts w:eastAsia="Calibri"/>
                <w:b/>
                <w:bCs/>
              </w:rPr>
              <w:instrText xml:space="preserve"> PAGE </w:instrText>
            </w:r>
            <w:r w:rsidRPr="0065681D">
              <w:rPr>
                <w:rFonts w:eastAsia="Calibri"/>
                <w:b/>
                <w:bCs/>
                <w:sz w:val="24"/>
              </w:rPr>
              <w:fldChar w:fldCharType="separate"/>
            </w:r>
            <w:r w:rsidR="001D7DD7">
              <w:rPr>
                <w:rFonts w:eastAsia="Calibri"/>
                <w:b/>
                <w:bCs/>
                <w:noProof/>
              </w:rPr>
              <w:t>2</w:t>
            </w:r>
            <w:r w:rsidRPr="0065681D">
              <w:rPr>
                <w:rFonts w:eastAsia="Calibri"/>
                <w:b/>
                <w:bCs/>
                <w:sz w:val="24"/>
              </w:rPr>
              <w:fldChar w:fldCharType="end"/>
            </w:r>
            <w:r w:rsidRPr="0065681D">
              <w:rPr>
                <w:rFonts w:eastAsia="Calibri"/>
              </w:rPr>
              <w:t xml:space="preserve"> of </w:t>
            </w:r>
            <w:r w:rsidRPr="0065681D">
              <w:rPr>
                <w:rFonts w:eastAsia="Calibri"/>
                <w:b/>
                <w:bCs/>
                <w:sz w:val="24"/>
              </w:rPr>
              <w:fldChar w:fldCharType="begin"/>
            </w:r>
            <w:r w:rsidRPr="0065681D">
              <w:rPr>
                <w:rFonts w:eastAsia="Calibri"/>
                <w:b/>
                <w:bCs/>
              </w:rPr>
              <w:instrText xml:space="preserve"> NUMPAGES  </w:instrText>
            </w:r>
            <w:r w:rsidRPr="0065681D">
              <w:rPr>
                <w:rFonts w:eastAsia="Calibri"/>
                <w:b/>
                <w:bCs/>
                <w:sz w:val="24"/>
              </w:rPr>
              <w:fldChar w:fldCharType="separate"/>
            </w:r>
            <w:r w:rsidR="001D7DD7">
              <w:rPr>
                <w:rFonts w:eastAsia="Calibri"/>
                <w:b/>
                <w:bCs/>
                <w:noProof/>
              </w:rPr>
              <w:t>2</w:t>
            </w:r>
            <w:r w:rsidRPr="0065681D">
              <w:rPr>
                <w:rFonts w:eastAsia="Calibri"/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5188E" w14:textId="77777777" w:rsidR="00247010" w:rsidRDefault="00247010" w:rsidP="000D2D65">
      <w:r>
        <w:separator/>
      </w:r>
    </w:p>
    <w:p w14:paraId="2DEBE843" w14:textId="77777777" w:rsidR="00247010" w:rsidRDefault="00247010"/>
  </w:footnote>
  <w:footnote w:type="continuationSeparator" w:id="0">
    <w:p w14:paraId="2750A2CF" w14:textId="77777777" w:rsidR="00247010" w:rsidRDefault="00247010" w:rsidP="000D2D65">
      <w:r>
        <w:continuationSeparator/>
      </w:r>
    </w:p>
    <w:p w14:paraId="5B82AAE0" w14:textId="77777777" w:rsidR="00247010" w:rsidRDefault="002470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A5DC6" w14:textId="2D6CCE9F" w:rsidR="00736149" w:rsidRPr="00CF57AD" w:rsidRDefault="00B61595" w:rsidP="00CF57AD">
    <w:pPr>
      <w:pStyle w:val="Heading2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21B1B81" wp14:editId="3FA98BE5">
          <wp:simplePos x="0" y="0"/>
          <wp:positionH relativeFrom="column">
            <wp:posOffset>3943350</wp:posOffset>
          </wp:positionH>
          <wp:positionV relativeFrom="paragraph">
            <wp:posOffset>-223520</wp:posOffset>
          </wp:positionV>
          <wp:extent cx="2392045" cy="754380"/>
          <wp:effectExtent l="0" t="0" r="8255" b="7620"/>
          <wp:wrapSquare wrapText="bothSides"/>
          <wp:docPr id="1426053020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816690" name="Picture 1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2045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6563" w:rsidRPr="003D6563">
      <w:rPr>
        <w:noProof/>
        <w:sz w:val="24"/>
        <w:szCs w:val="24"/>
        <w:lang w:val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3413D98" wp14:editId="2CABDABA">
              <wp:simplePos x="0" y="0"/>
              <wp:positionH relativeFrom="margin">
                <wp:align>left</wp:align>
              </wp:positionH>
              <wp:positionV relativeFrom="paragraph">
                <wp:posOffset>-97155</wp:posOffset>
              </wp:positionV>
              <wp:extent cx="3829050" cy="561975"/>
              <wp:effectExtent l="0" t="0" r="1905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905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A41365" w14:textId="220BCB7B" w:rsidR="003D6563" w:rsidRPr="00B86056" w:rsidRDefault="00B86056">
                          <w:pPr>
                            <w:rPr>
                              <w:b/>
                              <w:sz w:val="24"/>
                              <w:szCs w:val="28"/>
                            </w:rPr>
                          </w:pPr>
                          <w:r w:rsidRPr="00B86056">
                            <w:rPr>
                              <w:b/>
                              <w:sz w:val="24"/>
                              <w:szCs w:val="28"/>
                            </w:rPr>
                            <w:t>Innovation</w:t>
                          </w:r>
                          <w:r w:rsidR="003D6563" w:rsidRPr="00B86056">
                            <w:rPr>
                              <w:b/>
                              <w:sz w:val="24"/>
                              <w:szCs w:val="28"/>
                            </w:rPr>
                            <w:t xml:space="preserve"> Grants – </w:t>
                          </w:r>
                          <w:r w:rsidRPr="00B86056">
                            <w:rPr>
                              <w:b/>
                              <w:sz w:val="24"/>
                              <w:szCs w:val="28"/>
                            </w:rPr>
                            <w:t xml:space="preserve">Evaluation Form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413D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7.65pt;width:301.5pt;height:44.2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">
              <v:textbox>
                <w:txbxContent>
                  <w:p w14:paraId="4AA41365" w14:textId="220BCB7B" w:rsidR="003D6563" w:rsidRPr="00B86056" w:rsidRDefault="00B86056">
                    <w:pPr>
                      <w:rPr>
                        <w:b/>
                        <w:sz w:val="24"/>
                        <w:szCs w:val="28"/>
                      </w:rPr>
                    </w:pPr>
                    <w:r w:rsidRPr="00B86056">
                      <w:rPr>
                        <w:b/>
                        <w:sz w:val="24"/>
                        <w:szCs w:val="28"/>
                      </w:rPr>
                      <w:t>Innovation</w:t>
                    </w:r>
                    <w:r w:rsidR="003D6563" w:rsidRPr="00B86056">
                      <w:rPr>
                        <w:b/>
                        <w:sz w:val="24"/>
                        <w:szCs w:val="28"/>
                      </w:rPr>
                      <w:t xml:space="preserve"> Grants – </w:t>
                    </w:r>
                    <w:r w:rsidRPr="00B86056">
                      <w:rPr>
                        <w:b/>
                        <w:sz w:val="24"/>
                        <w:szCs w:val="28"/>
                      </w:rPr>
                      <w:t xml:space="preserve">Evaluation Form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i8UUdXdlt6RIo" int2:id="8M6DotjQ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1EC"/>
    <w:multiLevelType w:val="hybridMultilevel"/>
    <w:tmpl w:val="376A6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3674C"/>
    <w:multiLevelType w:val="hybridMultilevel"/>
    <w:tmpl w:val="428EBB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27DDC"/>
    <w:multiLevelType w:val="hybridMultilevel"/>
    <w:tmpl w:val="D76E2BC0"/>
    <w:lvl w:ilvl="0" w:tplc="B16E3B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56095"/>
    <w:multiLevelType w:val="hybridMultilevel"/>
    <w:tmpl w:val="41EE93FE"/>
    <w:lvl w:ilvl="0" w:tplc="165C1DA2">
      <w:start w:val="1"/>
      <w:numFmt w:val="decimal"/>
      <w:lvlText w:val="%1."/>
      <w:lvlJc w:val="left"/>
      <w:pPr>
        <w:ind w:left="716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6609" w:hanging="360"/>
      </w:pPr>
    </w:lvl>
    <w:lvl w:ilvl="2" w:tplc="0809001B" w:tentative="1">
      <w:start w:val="1"/>
      <w:numFmt w:val="lowerRoman"/>
      <w:lvlText w:val="%3."/>
      <w:lvlJc w:val="right"/>
      <w:pPr>
        <w:ind w:left="7329" w:hanging="180"/>
      </w:pPr>
    </w:lvl>
    <w:lvl w:ilvl="3" w:tplc="0809000F" w:tentative="1">
      <w:start w:val="1"/>
      <w:numFmt w:val="decimal"/>
      <w:lvlText w:val="%4."/>
      <w:lvlJc w:val="left"/>
      <w:pPr>
        <w:ind w:left="8049" w:hanging="360"/>
      </w:pPr>
    </w:lvl>
    <w:lvl w:ilvl="4" w:tplc="08090019" w:tentative="1">
      <w:start w:val="1"/>
      <w:numFmt w:val="lowerLetter"/>
      <w:lvlText w:val="%5."/>
      <w:lvlJc w:val="left"/>
      <w:pPr>
        <w:ind w:left="8769" w:hanging="360"/>
      </w:pPr>
    </w:lvl>
    <w:lvl w:ilvl="5" w:tplc="0809001B" w:tentative="1">
      <w:start w:val="1"/>
      <w:numFmt w:val="lowerRoman"/>
      <w:lvlText w:val="%6."/>
      <w:lvlJc w:val="right"/>
      <w:pPr>
        <w:ind w:left="9489" w:hanging="180"/>
      </w:pPr>
    </w:lvl>
    <w:lvl w:ilvl="6" w:tplc="0809000F" w:tentative="1">
      <w:start w:val="1"/>
      <w:numFmt w:val="decimal"/>
      <w:lvlText w:val="%7."/>
      <w:lvlJc w:val="left"/>
      <w:pPr>
        <w:ind w:left="10209" w:hanging="360"/>
      </w:pPr>
    </w:lvl>
    <w:lvl w:ilvl="7" w:tplc="08090019" w:tentative="1">
      <w:start w:val="1"/>
      <w:numFmt w:val="lowerLetter"/>
      <w:lvlText w:val="%8."/>
      <w:lvlJc w:val="left"/>
      <w:pPr>
        <w:ind w:left="10929" w:hanging="360"/>
      </w:pPr>
    </w:lvl>
    <w:lvl w:ilvl="8" w:tplc="080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4" w15:restartNumberingAfterBreak="0">
    <w:nsid w:val="247E26DE"/>
    <w:multiLevelType w:val="hybridMultilevel"/>
    <w:tmpl w:val="529EC7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A3DCA"/>
    <w:multiLevelType w:val="hybridMultilevel"/>
    <w:tmpl w:val="51B86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D70CD"/>
    <w:multiLevelType w:val="hybridMultilevel"/>
    <w:tmpl w:val="8AF666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6D143C"/>
    <w:multiLevelType w:val="hybridMultilevel"/>
    <w:tmpl w:val="33E4F7B6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F0932"/>
    <w:multiLevelType w:val="hybridMultilevel"/>
    <w:tmpl w:val="0E86A9BC"/>
    <w:lvl w:ilvl="0" w:tplc="BB4C06E0">
      <w:start w:val="5"/>
      <w:numFmt w:val="bullet"/>
      <w:lvlText w:val="-"/>
      <w:lvlJc w:val="left"/>
      <w:pPr>
        <w:ind w:left="38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9" w15:restartNumberingAfterBreak="0">
    <w:nsid w:val="746F0AA4"/>
    <w:multiLevelType w:val="hybridMultilevel"/>
    <w:tmpl w:val="5FEEA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2D335E"/>
    <w:multiLevelType w:val="hybridMultilevel"/>
    <w:tmpl w:val="D8C48C60"/>
    <w:lvl w:ilvl="0" w:tplc="185E0CF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653C64"/>
    <w:multiLevelType w:val="hybridMultilevel"/>
    <w:tmpl w:val="FAD09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338960">
    <w:abstractNumId w:val="6"/>
  </w:num>
  <w:num w:numId="2" w16cid:durableId="1971090037">
    <w:abstractNumId w:val="10"/>
  </w:num>
  <w:num w:numId="3" w16cid:durableId="1123890628">
    <w:abstractNumId w:val="11"/>
  </w:num>
  <w:num w:numId="4" w16cid:durableId="1171798995">
    <w:abstractNumId w:val="9"/>
  </w:num>
  <w:num w:numId="5" w16cid:durableId="146555434">
    <w:abstractNumId w:val="3"/>
  </w:num>
  <w:num w:numId="6" w16cid:durableId="474106352">
    <w:abstractNumId w:val="0"/>
  </w:num>
  <w:num w:numId="7" w16cid:durableId="853886150">
    <w:abstractNumId w:val="2"/>
  </w:num>
  <w:num w:numId="8" w16cid:durableId="1245140979">
    <w:abstractNumId w:val="7"/>
  </w:num>
  <w:num w:numId="9" w16cid:durableId="982392115">
    <w:abstractNumId w:val="8"/>
  </w:num>
  <w:num w:numId="10" w16cid:durableId="1903827913">
    <w:abstractNumId w:val="5"/>
  </w:num>
  <w:num w:numId="11" w16cid:durableId="718556753">
    <w:abstractNumId w:val="1"/>
  </w:num>
  <w:num w:numId="12" w16cid:durableId="1482428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7AD"/>
    <w:rsid w:val="00007A05"/>
    <w:rsid w:val="000134EC"/>
    <w:rsid w:val="000171C0"/>
    <w:rsid w:val="000238B5"/>
    <w:rsid w:val="000275A7"/>
    <w:rsid w:val="0002761C"/>
    <w:rsid w:val="00030A96"/>
    <w:rsid w:val="00037683"/>
    <w:rsid w:val="0005599A"/>
    <w:rsid w:val="00081249"/>
    <w:rsid w:val="000A142C"/>
    <w:rsid w:val="000A544E"/>
    <w:rsid w:val="000B0054"/>
    <w:rsid w:val="000D2D65"/>
    <w:rsid w:val="000D5E77"/>
    <w:rsid w:val="000E749C"/>
    <w:rsid w:val="000E7CE7"/>
    <w:rsid w:val="000F75B3"/>
    <w:rsid w:val="00104627"/>
    <w:rsid w:val="00127C2A"/>
    <w:rsid w:val="00132197"/>
    <w:rsid w:val="0013343A"/>
    <w:rsid w:val="001405D9"/>
    <w:rsid w:val="00147390"/>
    <w:rsid w:val="00165582"/>
    <w:rsid w:val="00191442"/>
    <w:rsid w:val="001A1994"/>
    <w:rsid w:val="001B58E6"/>
    <w:rsid w:val="001C4322"/>
    <w:rsid w:val="001D7DD7"/>
    <w:rsid w:val="001F2062"/>
    <w:rsid w:val="002110DF"/>
    <w:rsid w:val="00236201"/>
    <w:rsid w:val="00247010"/>
    <w:rsid w:val="00257874"/>
    <w:rsid w:val="00272975"/>
    <w:rsid w:val="002804AE"/>
    <w:rsid w:val="00291AFF"/>
    <w:rsid w:val="002C756B"/>
    <w:rsid w:val="002F0183"/>
    <w:rsid w:val="00300B8F"/>
    <w:rsid w:val="003170FC"/>
    <w:rsid w:val="00326EE8"/>
    <w:rsid w:val="00327138"/>
    <w:rsid w:val="0033332F"/>
    <w:rsid w:val="00336724"/>
    <w:rsid w:val="00355D77"/>
    <w:rsid w:val="00373A71"/>
    <w:rsid w:val="003800A5"/>
    <w:rsid w:val="0039436D"/>
    <w:rsid w:val="003B2FE1"/>
    <w:rsid w:val="003B4B81"/>
    <w:rsid w:val="003B6452"/>
    <w:rsid w:val="003C130F"/>
    <w:rsid w:val="003C43BD"/>
    <w:rsid w:val="003D6563"/>
    <w:rsid w:val="003D7441"/>
    <w:rsid w:val="004125A4"/>
    <w:rsid w:val="00413AEC"/>
    <w:rsid w:val="00437531"/>
    <w:rsid w:val="004502EB"/>
    <w:rsid w:val="00470C9A"/>
    <w:rsid w:val="00472BAC"/>
    <w:rsid w:val="00475A9A"/>
    <w:rsid w:val="00476521"/>
    <w:rsid w:val="004773E3"/>
    <w:rsid w:val="00493772"/>
    <w:rsid w:val="004A475D"/>
    <w:rsid w:val="004F127D"/>
    <w:rsid w:val="004F2498"/>
    <w:rsid w:val="004F4010"/>
    <w:rsid w:val="0053222B"/>
    <w:rsid w:val="005645A3"/>
    <w:rsid w:val="00580C43"/>
    <w:rsid w:val="00597AD7"/>
    <w:rsid w:val="005C38E7"/>
    <w:rsid w:val="005C3E3B"/>
    <w:rsid w:val="005D21CA"/>
    <w:rsid w:val="005E21B6"/>
    <w:rsid w:val="005F01A1"/>
    <w:rsid w:val="005F1BE7"/>
    <w:rsid w:val="005F21B1"/>
    <w:rsid w:val="005F6FF7"/>
    <w:rsid w:val="005F721B"/>
    <w:rsid w:val="00604C2A"/>
    <w:rsid w:val="006423BE"/>
    <w:rsid w:val="0065681D"/>
    <w:rsid w:val="006630D7"/>
    <w:rsid w:val="00683A0F"/>
    <w:rsid w:val="006E19C8"/>
    <w:rsid w:val="006E3223"/>
    <w:rsid w:val="006E7083"/>
    <w:rsid w:val="006F1E84"/>
    <w:rsid w:val="0070216E"/>
    <w:rsid w:val="00710143"/>
    <w:rsid w:val="00712E50"/>
    <w:rsid w:val="00727C32"/>
    <w:rsid w:val="00736149"/>
    <w:rsid w:val="0074555C"/>
    <w:rsid w:val="00746FAC"/>
    <w:rsid w:val="007676F1"/>
    <w:rsid w:val="0077215B"/>
    <w:rsid w:val="007739FB"/>
    <w:rsid w:val="007F0B4E"/>
    <w:rsid w:val="007F1FFE"/>
    <w:rsid w:val="00805F66"/>
    <w:rsid w:val="008569F1"/>
    <w:rsid w:val="0089079F"/>
    <w:rsid w:val="008968E4"/>
    <w:rsid w:val="008A7F6C"/>
    <w:rsid w:val="008B0ACF"/>
    <w:rsid w:val="008C6962"/>
    <w:rsid w:val="008D00A9"/>
    <w:rsid w:val="008E03AB"/>
    <w:rsid w:val="00900B57"/>
    <w:rsid w:val="00903B7F"/>
    <w:rsid w:val="00911CAD"/>
    <w:rsid w:val="0093189E"/>
    <w:rsid w:val="00937692"/>
    <w:rsid w:val="009850FA"/>
    <w:rsid w:val="009A07CC"/>
    <w:rsid w:val="009B4709"/>
    <w:rsid w:val="009B64A0"/>
    <w:rsid w:val="009C0EF5"/>
    <w:rsid w:val="009C619C"/>
    <w:rsid w:val="009E48D0"/>
    <w:rsid w:val="009F3002"/>
    <w:rsid w:val="009F35CC"/>
    <w:rsid w:val="00A04CD6"/>
    <w:rsid w:val="00A55101"/>
    <w:rsid w:val="00A6298C"/>
    <w:rsid w:val="00A63204"/>
    <w:rsid w:val="00A654F7"/>
    <w:rsid w:val="00A84A6F"/>
    <w:rsid w:val="00AA4DDA"/>
    <w:rsid w:val="00AB5E91"/>
    <w:rsid w:val="00AC5D61"/>
    <w:rsid w:val="00AC69DA"/>
    <w:rsid w:val="00AD271C"/>
    <w:rsid w:val="00AF4979"/>
    <w:rsid w:val="00B073AF"/>
    <w:rsid w:val="00B176DD"/>
    <w:rsid w:val="00B2301B"/>
    <w:rsid w:val="00B25984"/>
    <w:rsid w:val="00B37EF1"/>
    <w:rsid w:val="00B46517"/>
    <w:rsid w:val="00B603C0"/>
    <w:rsid w:val="00B61595"/>
    <w:rsid w:val="00B6788A"/>
    <w:rsid w:val="00B86056"/>
    <w:rsid w:val="00BC3277"/>
    <w:rsid w:val="00BC4DE2"/>
    <w:rsid w:val="00BE4553"/>
    <w:rsid w:val="00BF709D"/>
    <w:rsid w:val="00C00DED"/>
    <w:rsid w:val="00C16440"/>
    <w:rsid w:val="00C50093"/>
    <w:rsid w:val="00C556D9"/>
    <w:rsid w:val="00C70AAD"/>
    <w:rsid w:val="00C7381A"/>
    <w:rsid w:val="00C871AE"/>
    <w:rsid w:val="00C97717"/>
    <w:rsid w:val="00CC027F"/>
    <w:rsid w:val="00CD0E16"/>
    <w:rsid w:val="00CF57AD"/>
    <w:rsid w:val="00CF6C52"/>
    <w:rsid w:val="00D31A12"/>
    <w:rsid w:val="00D54C2F"/>
    <w:rsid w:val="00D70F11"/>
    <w:rsid w:val="00D74081"/>
    <w:rsid w:val="00D9332D"/>
    <w:rsid w:val="00DA4050"/>
    <w:rsid w:val="00DB49B7"/>
    <w:rsid w:val="00DB5AFE"/>
    <w:rsid w:val="00DE0FEE"/>
    <w:rsid w:val="00E13EC2"/>
    <w:rsid w:val="00E17F25"/>
    <w:rsid w:val="00E221EB"/>
    <w:rsid w:val="00E45B74"/>
    <w:rsid w:val="00E50DC3"/>
    <w:rsid w:val="00E65324"/>
    <w:rsid w:val="00E70D71"/>
    <w:rsid w:val="00E8358B"/>
    <w:rsid w:val="00E87F19"/>
    <w:rsid w:val="00E92360"/>
    <w:rsid w:val="00EA4482"/>
    <w:rsid w:val="00EB6FC9"/>
    <w:rsid w:val="00EC70C8"/>
    <w:rsid w:val="00ED4A56"/>
    <w:rsid w:val="00EE5B37"/>
    <w:rsid w:val="00EF4C74"/>
    <w:rsid w:val="00F1680D"/>
    <w:rsid w:val="00F2052E"/>
    <w:rsid w:val="00F26C28"/>
    <w:rsid w:val="00F409DB"/>
    <w:rsid w:val="00F57B2C"/>
    <w:rsid w:val="00F64263"/>
    <w:rsid w:val="00F724F5"/>
    <w:rsid w:val="00F80351"/>
    <w:rsid w:val="00F86BFA"/>
    <w:rsid w:val="00FD5A23"/>
    <w:rsid w:val="0563D9F7"/>
    <w:rsid w:val="083D59CE"/>
    <w:rsid w:val="0D46F858"/>
    <w:rsid w:val="12FBA9DC"/>
    <w:rsid w:val="14527D66"/>
    <w:rsid w:val="14C67E7D"/>
    <w:rsid w:val="1597B1C4"/>
    <w:rsid w:val="16EECB96"/>
    <w:rsid w:val="18D7D7D7"/>
    <w:rsid w:val="1A0F4FD8"/>
    <w:rsid w:val="1C9D9398"/>
    <w:rsid w:val="1D2A5062"/>
    <w:rsid w:val="1D2CE38D"/>
    <w:rsid w:val="1E4DC3DD"/>
    <w:rsid w:val="1F6C4CB9"/>
    <w:rsid w:val="2011E4F5"/>
    <w:rsid w:val="2113F4C1"/>
    <w:rsid w:val="21E76932"/>
    <w:rsid w:val="22219EF1"/>
    <w:rsid w:val="23B30BD4"/>
    <w:rsid w:val="23D05458"/>
    <w:rsid w:val="2732AFE1"/>
    <w:rsid w:val="27DE6A72"/>
    <w:rsid w:val="280AC513"/>
    <w:rsid w:val="2884080F"/>
    <w:rsid w:val="289FD7C0"/>
    <w:rsid w:val="2AA059EF"/>
    <w:rsid w:val="2AD5C208"/>
    <w:rsid w:val="2CDC5761"/>
    <w:rsid w:val="2E2E0513"/>
    <w:rsid w:val="2EAD963C"/>
    <w:rsid w:val="2F49C53E"/>
    <w:rsid w:val="301EAF4E"/>
    <w:rsid w:val="31BD5345"/>
    <w:rsid w:val="345B224E"/>
    <w:rsid w:val="3487A204"/>
    <w:rsid w:val="34959D27"/>
    <w:rsid w:val="35721D1C"/>
    <w:rsid w:val="35D58381"/>
    <w:rsid w:val="36F168EA"/>
    <w:rsid w:val="3738A625"/>
    <w:rsid w:val="37FFFF23"/>
    <w:rsid w:val="399DEE48"/>
    <w:rsid w:val="39A6FE12"/>
    <w:rsid w:val="3A941B26"/>
    <w:rsid w:val="3AC486D3"/>
    <w:rsid w:val="3CCFC487"/>
    <w:rsid w:val="3ECD319B"/>
    <w:rsid w:val="3F8405EF"/>
    <w:rsid w:val="3F915E94"/>
    <w:rsid w:val="40FE325E"/>
    <w:rsid w:val="4149797F"/>
    <w:rsid w:val="43378982"/>
    <w:rsid w:val="43AA19AE"/>
    <w:rsid w:val="43BE7DAE"/>
    <w:rsid w:val="43CECAF0"/>
    <w:rsid w:val="45935A02"/>
    <w:rsid w:val="46AEB9C4"/>
    <w:rsid w:val="47FE16F0"/>
    <w:rsid w:val="489CDB33"/>
    <w:rsid w:val="4A101590"/>
    <w:rsid w:val="4A51A823"/>
    <w:rsid w:val="4BCF9BC4"/>
    <w:rsid w:val="4CE54F45"/>
    <w:rsid w:val="4D47A867"/>
    <w:rsid w:val="4DB3016C"/>
    <w:rsid w:val="4DFBCAE2"/>
    <w:rsid w:val="4EF02FF9"/>
    <w:rsid w:val="4F220465"/>
    <w:rsid w:val="51E8580D"/>
    <w:rsid w:val="51E8CB0A"/>
    <w:rsid w:val="52F5447F"/>
    <w:rsid w:val="54415454"/>
    <w:rsid w:val="552877DC"/>
    <w:rsid w:val="57A1B1A3"/>
    <w:rsid w:val="584FE809"/>
    <w:rsid w:val="58E2562C"/>
    <w:rsid w:val="5F55E752"/>
    <w:rsid w:val="6047B2B5"/>
    <w:rsid w:val="60707946"/>
    <w:rsid w:val="6258814E"/>
    <w:rsid w:val="63AC1EE1"/>
    <w:rsid w:val="662B8953"/>
    <w:rsid w:val="6719EF55"/>
    <w:rsid w:val="67BDBF4E"/>
    <w:rsid w:val="67F28076"/>
    <w:rsid w:val="68FDC181"/>
    <w:rsid w:val="69702EC4"/>
    <w:rsid w:val="6D622A7B"/>
    <w:rsid w:val="6EF76211"/>
    <w:rsid w:val="732F2EA5"/>
    <w:rsid w:val="767D37B5"/>
    <w:rsid w:val="76D5FFB3"/>
    <w:rsid w:val="77B8A6C3"/>
    <w:rsid w:val="77C0F48A"/>
    <w:rsid w:val="78903D95"/>
    <w:rsid w:val="7A181B56"/>
    <w:rsid w:val="7A789196"/>
    <w:rsid w:val="7C398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735F1"/>
  <w15:chartTrackingRefBased/>
  <w15:docId w15:val="{70D732B5-0B3E-4DC6-B8CC-7214B7D9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7AD"/>
    <w:pPr>
      <w:autoSpaceDE w:val="0"/>
      <w:autoSpaceDN w:val="0"/>
      <w:adjustRightInd w:val="0"/>
      <w:spacing w:before="100" w:after="200" w:line="240" w:lineRule="auto"/>
    </w:pPr>
    <w:rPr>
      <w:rFonts w:ascii="Arial" w:hAnsi="Arial" w:cs="Arial"/>
      <w:color w:val="00000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788A"/>
    <w:pPr>
      <w:shd w:val="clear" w:color="auto" w:fill="FFFFFF" w:themeFill="background1"/>
      <w:spacing w:before="300"/>
      <w:jc w:val="both"/>
      <w:outlineLvl w:val="0"/>
    </w:pPr>
    <w:rPr>
      <w:b/>
      <w:bCs/>
      <w:sz w:val="32"/>
      <w:szCs w:val="32"/>
      <w:lang w:val="en-US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788A"/>
    <w:pPr>
      <w:shd w:val="clear" w:color="auto" w:fill="FFFFFF" w:themeFill="background1"/>
      <w:spacing w:before="300" w:after="300"/>
      <w:jc w:val="both"/>
      <w:outlineLvl w:val="1"/>
    </w:pPr>
    <w:rPr>
      <w:b/>
      <w:bCs/>
      <w:sz w:val="28"/>
      <w:szCs w:val="28"/>
      <w:lang w:val="en" w:eastAsia="en-GB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6788A"/>
    <w:pPr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5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0559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2729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72975"/>
  </w:style>
  <w:style w:type="paragraph" w:styleId="Footer">
    <w:name w:val="footer"/>
    <w:basedOn w:val="Normal"/>
    <w:link w:val="FooterChar"/>
    <w:uiPriority w:val="99"/>
    <w:unhideWhenUsed/>
    <w:rsid w:val="002729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975"/>
  </w:style>
  <w:style w:type="character" w:styleId="Hyperlink">
    <w:name w:val="Hyperlink"/>
    <w:basedOn w:val="DefaultParagraphFont"/>
    <w:uiPriority w:val="99"/>
    <w:unhideWhenUsed/>
    <w:rsid w:val="00A654F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4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4F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rsid w:val="0043753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9C0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A4DDA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6788A"/>
    <w:rPr>
      <w:rFonts w:ascii="Arial" w:hAnsi="Arial" w:cs="Arial"/>
      <w:b/>
      <w:bCs/>
      <w:color w:val="000000"/>
      <w:sz w:val="32"/>
      <w:szCs w:val="32"/>
      <w:shd w:val="clear" w:color="auto" w:fill="FFFFFF" w:themeFill="background1"/>
      <w:lang w:val="en-US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6788A"/>
    <w:rPr>
      <w:rFonts w:ascii="Arial" w:hAnsi="Arial" w:cs="Arial"/>
      <w:b/>
      <w:bCs/>
      <w:color w:val="000000"/>
      <w:sz w:val="28"/>
      <w:szCs w:val="28"/>
      <w:shd w:val="clear" w:color="auto" w:fill="FFFFFF" w:themeFill="background1"/>
      <w:lang w:val="en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9850FA"/>
    <w:pPr>
      <w:keepNext/>
      <w:spacing w:after="300"/>
    </w:pPr>
    <w:rPr>
      <w:b/>
      <w:bCs/>
      <w:szCs w:val="2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9850FA"/>
    <w:rPr>
      <w:rFonts w:ascii="Arial" w:hAnsi="Arial" w:cs="Arial"/>
      <w:b/>
      <w:bCs/>
      <w:color w:val="000000"/>
      <w:u w:val="single"/>
    </w:rPr>
  </w:style>
  <w:style w:type="paragraph" w:styleId="NoSpacing">
    <w:name w:val="No Spacing"/>
    <w:uiPriority w:val="1"/>
    <w:qFormat/>
    <w:rsid w:val="006630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customStyle="1" w:styleId="Question">
    <w:name w:val="Question"/>
    <w:basedOn w:val="Default"/>
    <w:next w:val="Normal"/>
    <w:link w:val="QuestionChar"/>
    <w:qFormat/>
    <w:rsid w:val="00F57B2C"/>
    <w:pPr>
      <w:keepNext/>
      <w:spacing w:before="100" w:after="120"/>
    </w:pPr>
    <w:rPr>
      <w:b/>
      <w:bCs/>
      <w:sz w:val="22"/>
      <w:szCs w:val="22"/>
    </w:rPr>
  </w:style>
  <w:style w:type="character" w:customStyle="1" w:styleId="DefaultChar">
    <w:name w:val="Default Char"/>
    <w:basedOn w:val="DefaultParagraphFont"/>
    <w:link w:val="Default"/>
    <w:rsid w:val="006630D7"/>
    <w:rPr>
      <w:rFonts w:ascii="Arial" w:hAnsi="Arial" w:cs="Arial"/>
      <w:color w:val="000000"/>
      <w:sz w:val="24"/>
      <w:szCs w:val="24"/>
    </w:rPr>
  </w:style>
  <w:style w:type="character" w:customStyle="1" w:styleId="QuestionChar">
    <w:name w:val="Question Char"/>
    <w:basedOn w:val="DefaultChar"/>
    <w:link w:val="Question"/>
    <w:rsid w:val="00F57B2C"/>
    <w:rPr>
      <w:rFonts w:ascii="Arial" w:hAnsi="Arial" w:cs="Arial"/>
      <w:b/>
      <w:bCs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6788A"/>
    <w:rPr>
      <w:rFonts w:ascii="Arial" w:hAnsi="Arial" w:cs="Arial"/>
      <w:b/>
      <w:bCs/>
      <w:color w:val="000000"/>
      <w:sz w:val="24"/>
      <w:szCs w:val="24"/>
      <w:shd w:val="clear" w:color="auto" w:fill="FFFFFF" w:themeFill="background1"/>
      <w:lang w:val="en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56D9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39"/>
    <w:rsid w:val="00B86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mailto:grants@shetlandcharitabletrust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lum%20Toogood\Documents\Custom%20Office%20Templates\SCT%20-%20Template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7882C16FBC054CBED43F19BBA81ADD" ma:contentTypeVersion="18" ma:contentTypeDescription="Create a new document." ma:contentTypeScope="" ma:versionID="c3520df121b4ee2abad77a8b99020583">
  <xsd:schema xmlns:xsd="http://www.w3.org/2001/XMLSchema" xmlns:xs="http://www.w3.org/2001/XMLSchema" xmlns:p="http://schemas.microsoft.com/office/2006/metadata/properties" xmlns:ns2="a647b7ec-fd1b-49ac-bd4c-b4f6ded76a8e" xmlns:ns3="ce9c10a7-59d6-4720-90fc-cd07853f4410" targetNamespace="http://schemas.microsoft.com/office/2006/metadata/properties" ma:root="true" ma:fieldsID="1338cf2715fb268b0690899b455ca570" ns2:_="" ns3:_="">
    <xsd:import namespace="a647b7ec-fd1b-49ac-bd4c-b4f6ded76a8e"/>
    <xsd:import namespace="ce9c10a7-59d6-4720-90fc-cd07853f44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7b7ec-fd1b-49ac-bd4c-b4f6ded76a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f91885-20fa-4c82-b44c-da80084982b4}" ma:internalName="TaxCatchAll" ma:showField="CatchAllData" ma:web="a647b7ec-fd1b-49ac-bd4c-b4f6ded76a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c10a7-59d6-4720-90fc-cd07853f4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33ba25-a40c-4643-9914-ba1b92e075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5B79EC-8505-468A-8AE9-4B6C21A65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47b7ec-fd1b-49ac-bd4c-b4f6ded76a8e"/>
    <ds:schemaRef ds:uri="ce9c10a7-59d6-4720-90fc-cd07853f4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5810C7-48C8-4111-B6C7-2F91AB1D61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F01125-B25B-43AE-82D1-9A2E509151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SCT - Template1</Template>
  <TotalTime>39</TotalTime>
  <Pages>3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Calum Toogood</dc:creator>
  <cp:keywords/>
  <dc:description/>
  <cp:lastModifiedBy>Glenn Gilfillan</cp:lastModifiedBy>
  <cp:revision>7</cp:revision>
  <cp:lastPrinted>2025-11-03T16:46:00Z</cp:lastPrinted>
  <dcterms:created xsi:type="dcterms:W3CDTF">2024-07-31T10:41:00Z</dcterms:created>
  <dcterms:modified xsi:type="dcterms:W3CDTF">2025-11-03T16:54:00Z</dcterms:modified>
</cp:coreProperties>
</file>